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3D" w:rsidRDefault="0068343D" w:rsidP="00245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43D" w:rsidRDefault="0068343D" w:rsidP="001C3042">
      <w:pPr>
        <w:spacing w:after="0" w:line="240" w:lineRule="auto"/>
        <w:ind w:right="-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8343D" w:rsidRPr="002459E5" w:rsidRDefault="0068343D" w:rsidP="001C3042">
      <w:pPr>
        <w:spacing w:after="0" w:line="240" w:lineRule="auto"/>
        <w:ind w:right="-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459E5">
        <w:rPr>
          <w:rFonts w:ascii="Times New Roman" w:hAnsi="Times New Roman"/>
          <w:sz w:val="24"/>
          <w:szCs w:val="24"/>
        </w:rPr>
        <w:t>Уважаемые школьники! Дистанционный образовательный портал «Продлёнка» предлагает Вам принять участие в во Всероссийских дистанционных олимпиадах! Участие в данных олимпиадах позволит Вам расширить свой кругозор, углубить знания по предмету, попробовать свои силы в соревнованиях всероссийского уровня и пополнить портфолио!</w:t>
      </w:r>
    </w:p>
    <w:p w:rsidR="0068343D" w:rsidRPr="002459E5" w:rsidRDefault="0068343D" w:rsidP="001C3042">
      <w:pPr>
        <w:spacing w:after="0" w:line="240" w:lineRule="auto"/>
        <w:ind w:right="-594"/>
        <w:jc w:val="both"/>
        <w:rPr>
          <w:rFonts w:ascii="Times New Roman" w:hAnsi="Times New Roman"/>
          <w:sz w:val="24"/>
          <w:szCs w:val="24"/>
        </w:rPr>
      </w:pPr>
      <w:r w:rsidRPr="002459E5">
        <w:rPr>
          <w:rFonts w:ascii="Times New Roman" w:hAnsi="Times New Roman"/>
          <w:sz w:val="24"/>
          <w:szCs w:val="24"/>
        </w:rPr>
        <w:tab/>
        <w:t>Все участники получают Сертификат участника, победители олимпиад награждаются Дипломом победителя. Для педагогов предусмотрены Сертификаты о подготовке участника или участников, а также Дипломы педагога, подготовившего победителей или лауреатов.</w:t>
      </w:r>
    </w:p>
    <w:p w:rsidR="0068343D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  <w:r w:rsidRPr="002459E5">
        <w:rPr>
          <w:rFonts w:ascii="Times New Roman" w:hAnsi="Times New Roman"/>
          <w:b/>
          <w:i/>
          <w:color w:val="000099"/>
          <w:sz w:val="24"/>
          <w:szCs w:val="24"/>
        </w:rPr>
        <w:t xml:space="preserve">Расписание Всероссийских дистанционных олимпиад </w:t>
      </w: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  <w:r w:rsidRPr="002459E5">
        <w:rPr>
          <w:rFonts w:ascii="Times New Roman" w:hAnsi="Times New Roman"/>
          <w:b/>
          <w:i/>
          <w:color w:val="000099"/>
          <w:sz w:val="24"/>
          <w:szCs w:val="24"/>
        </w:rPr>
        <w:t xml:space="preserve">на </w:t>
      </w:r>
      <w:r w:rsidRPr="002459E5">
        <w:rPr>
          <w:rFonts w:ascii="Times New Roman" w:hAnsi="Times New Roman"/>
          <w:b/>
          <w:i/>
          <w:color w:val="000099"/>
          <w:sz w:val="24"/>
          <w:szCs w:val="24"/>
          <w:lang w:val="en-US"/>
        </w:rPr>
        <w:t>I</w:t>
      </w:r>
      <w:r w:rsidRPr="002459E5">
        <w:rPr>
          <w:rFonts w:ascii="Times New Roman" w:hAnsi="Times New Roman"/>
          <w:b/>
          <w:i/>
          <w:color w:val="000099"/>
          <w:sz w:val="24"/>
          <w:szCs w:val="24"/>
        </w:rPr>
        <w:t xml:space="preserve">  полугодие 2014/2015 учебного года</w:t>
      </w: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  <w:r w:rsidRPr="002459E5">
        <w:rPr>
          <w:rFonts w:ascii="Times New Roman" w:hAnsi="Times New Roman"/>
          <w:b/>
          <w:i/>
          <w:color w:val="000099"/>
          <w:sz w:val="24"/>
          <w:szCs w:val="24"/>
        </w:rPr>
        <w:t>5 – 11 классы</w:t>
      </w: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  <w:u w:val="single"/>
        </w:rPr>
      </w:pPr>
    </w:p>
    <w:p w:rsidR="0068343D" w:rsidRDefault="0068343D" w:rsidP="002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459E5">
        <w:rPr>
          <w:rFonts w:ascii="Times New Roman" w:hAnsi="Times New Roman"/>
          <w:b/>
          <w:sz w:val="24"/>
          <w:szCs w:val="24"/>
          <w:u w:val="single"/>
        </w:rPr>
        <w:t>СЕНТЯБРЬ:</w:t>
      </w: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390"/>
        <w:gridCol w:w="1440"/>
      </w:tblGrid>
      <w:tr w:rsidR="0068343D" w:rsidRPr="002459E5" w:rsidTr="001462B9">
        <w:tc>
          <w:tcPr>
            <w:tcW w:w="2628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390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40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68343D" w:rsidRPr="002459E5" w:rsidTr="001462B9">
        <w:tc>
          <w:tcPr>
            <w:tcW w:w="2628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color w:val="000080"/>
                <w:sz w:val="24"/>
                <w:szCs w:val="24"/>
                <w:u w:val="single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01.09.14г. – 22.09.14г.</w:t>
            </w:r>
          </w:p>
        </w:tc>
        <w:tc>
          <w:tcPr>
            <w:tcW w:w="639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color w:val="000080"/>
                <w:sz w:val="24"/>
                <w:szCs w:val="24"/>
                <w:u w:val="single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Математике </w:t>
            </w:r>
          </w:p>
        </w:tc>
        <w:tc>
          <w:tcPr>
            <w:tcW w:w="144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68343D" w:rsidRPr="002459E5" w:rsidTr="001462B9">
        <w:tc>
          <w:tcPr>
            <w:tcW w:w="2628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08.09.14г. – 30.09.14г.</w:t>
            </w:r>
          </w:p>
        </w:tc>
        <w:tc>
          <w:tcPr>
            <w:tcW w:w="639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Английскому языку</w:t>
            </w:r>
          </w:p>
        </w:tc>
        <w:tc>
          <w:tcPr>
            <w:tcW w:w="144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</w:tbl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  <w:u w:val="single"/>
        </w:rPr>
      </w:pPr>
    </w:p>
    <w:p w:rsidR="0068343D" w:rsidRDefault="0068343D" w:rsidP="002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459E5">
        <w:rPr>
          <w:rFonts w:ascii="Times New Roman" w:hAnsi="Times New Roman"/>
          <w:b/>
          <w:sz w:val="24"/>
          <w:szCs w:val="24"/>
          <w:u w:val="single"/>
        </w:rPr>
        <w:t xml:space="preserve">ОКТЯБРЬ: </w:t>
      </w: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390"/>
        <w:gridCol w:w="1440"/>
      </w:tblGrid>
      <w:tr w:rsidR="0068343D" w:rsidRPr="002459E5" w:rsidTr="001462B9">
        <w:tc>
          <w:tcPr>
            <w:tcW w:w="2628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390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40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68343D" w:rsidRPr="002459E5" w:rsidTr="001462B9">
        <w:tc>
          <w:tcPr>
            <w:tcW w:w="2628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color w:val="000080"/>
                <w:sz w:val="24"/>
                <w:szCs w:val="24"/>
                <w:u w:val="single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22.10.14г. – 13.11.14г.</w:t>
            </w:r>
          </w:p>
        </w:tc>
        <w:tc>
          <w:tcPr>
            <w:tcW w:w="639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color w:val="000080"/>
                <w:sz w:val="24"/>
                <w:szCs w:val="24"/>
                <w:u w:val="single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Русскому языку</w:t>
            </w:r>
          </w:p>
        </w:tc>
        <w:tc>
          <w:tcPr>
            <w:tcW w:w="144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68343D" w:rsidRPr="002459E5" w:rsidTr="001462B9">
        <w:tc>
          <w:tcPr>
            <w:tcW w:w="2628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29.10.14г. – 19.11.14г.</w:t>
            </w:r>
          </w:p>
        </w:tc>
        <w:tc>
          <w:tcPr>
            <w:tcW w:w="639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Физике</w:t>
            </w:r>
          </w:p>
        </w:tc>
        <w:tc>
          <w:tcPr>
            <w:tcW w:w="144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</w:tr>
    </w:tbl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343D" w:rsidRDefault="0068343D" w:rsidP="002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459E5">
        <w:rPr>
          <w:rFonts w:ascii="Times New Roman" w:hAnsi="Times New Roman"/>
          <w:b/>
          <w:sz w:val="24"/>
          <w:szCs w:val="24"/>
          <w:u w:val="single"/>
        </w:rPr>
        <w:t>НОЯБРЬ:</w:t>
      </w: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390"/>
        <w:gridCol w:w="1440"/>
      </w:tblGrid>
      <w:tr w:rsidR="0068343D" w:rsidRPr="002459E5" w:rsidTr="001462B9">
        <w:tc>
          <w:tcPr>
            <w:tcW w:w="2628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390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40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68343D" w:rsidRPr="002459E5" w:rsidTr="001462B9">
        <w:tc>
          <w:tcPr>
            <w:tcW w:w="2628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color w:val="000080"/>
                <w:sz w:val="24"/>
                <w:szCs w:val="24"/>
                <w:u w:val="single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14.11.14г. – 05.12.14г.</w:t>
            </w:r>
          </w:p>
        </w:tc>
        <w:tc>
          <w:tcPr>
            <w:tcW w:w="639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color w:val="000080"/>
                <w:sz w:val="24"/>
                <w:szCs w:val="24"/>
                <w:u w:val="single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Всероссийская ди</w:t>
            </w:r>
            <w:r>
              <w:rPr>
                <w:rFonts w:ascii="Times New Roman" w:hAnsi="Times New Roman"/>
                <w:sz w:val="24"/>
                <w:szCs w:val="24"/>
              </w:rPr>
              <w:t>станционная олимпиада по Литературе</w:t>
            </w:r>
          </w:p>
        </w:tc>
        <w:tc>
          <w:tcPr>
            <w:tcW w:w="144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68343D" w:rsidRPr="002459E5" w:rsidTr="001462B9">
        <w:tc>
          <w:tcPr>
            <w:tcW w:w="2628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20.11.14г. – 11.12.14г.</w:t>
            </w:r>
          </w:p>
        </w:tc>
        <w:tc>
          <w:tcPr>
            <w:tcW w:w="639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Геометрии</w:t>
            </w:r>
          </w:p>
        </w:tc>
        <w:tc>
          <w:tcPr>
            <w:tcW w:w="144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</w:tr>
    </w:tbl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459E5">
        <w:rPr>
          <w:rFonts w:ascii="Times New Roman" w:hAnsi="Times New Roman"/>
          <w:b/>
          <w:sz w:val="24"/>
          <w:szCs w:val="24"/>
          <w:u w:val="single"/>
        </w:rPr>
        <w:t xml:space="preserve">ДЕКАБРЬ: </w:t>
      </w: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390"/>
        <w:gridCol w:w="1440"/>
      </w:tblGrid>
      <w:tr w:rsidR="0068343D" w:rsidRPr="002459E5" w:rsidTr="001462B9">
        <w:tc>
          <w:tcPr>
            <w:tcW w:w="2628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390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40" w:type="dxa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68343D" w:rsidRPr="002459E5" w:rsidTr="001462B9">
        <w:tc>
          <w:tcPr>
            <w:tcW w:w="2628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color w:val="000080"/>
                <w:sz w:val="24"/>
                <w:szCs w:val="24"/>
                <w:u w:val="single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05.12.14г. – 26.12.14г.</w:t>
            </w:r>
          </w:p>
        </w:tc>
        <w:tc>
          <w:tcPr>
            <w:tcW w:w="639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color w:val="000080"/>
                <w:sz w:val="24"/>
                <w:szCs w:val="24"/>
                <w:u w:val="single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</w:t>
            </w:r>
            <w:r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  <w:tc>
          <w:tcPr>
            <w:tcW w:w="144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68343D" w:rsidRPr="002459E5" w:rsidTr="001462B9">
        <w:tc>
          <w:tcPr>
            <w:tcW w:w="2628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15.12.14г. – 30.12.14г.</w:t>
            </w:r>
          </w:p>
        </w:tc>
        <w:tc>
          <w:tcPr>
            <w:tcW w:w="639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Биологии</w:t>
            </w:r>
          </w:p>
        </w:tc>
        <w:tc>
          <w:tcPr>
            <w:tcW w:w="1440" w:type="dxa"/>
            <w:vAlign w:val="center"/>
          </w:tcPr>
          <w:p w:rsidR="0068343D" w:rsidRPr="001462B9" w:rsidRDefault="0068343D" w:rsidP="0014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2B9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</w:tr>
    </w:tbl>
    <w:p w:rsidR="0068343D" w:rsidRPr="002459E5" w:rsidRDefault="0068343D" w:rsidP="002459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</w:p>
    <w:p w:rsidR="0068343D" w:rsidRPr="002459E5" w:rsidRDefault="0068343D" w:rsidP="002459E5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</w:p>
    <w:sectPr w:rsidR="0068343D" w:rsidRPr="002459E5" w:rsidSect="000530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1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43D" w:rsidRDefault="0068343D" w:rsidP="000530C1">
      <w:pPr>
        <w:spacing w:after="0" w:line="240" w:lineRule="auto"/>
      </w:pPr>
      <w:r>
        <w:separator/>
      </w:r>
    </w:p>
  </w:endnote>
  <w:endnote w:type="continuationSeparator" w:id="0">
    <w:p w:rsidR="0068343D" w:rsidRDefault="0068343D" w:rsidP="000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3D" w:rsidRDefault="006834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3D" w:rsidRDefault="006834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3D" w:rsidRDefault="006834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43D" w:rsidRDefault="0068343D" w:rsidP="000530C1">
      <w:pPr>
        <w:spacing w:after="0" w:line="240" w:lineRule="auto"/>
      </w:pPr>
      <w:r>
        <w:separator/>
      </w:r>
    </w:p>
  </w:footnote>
  <w:footnote w:type="continuationSeparator" w:id="0">
    <w:p w:rsidR="0068343D" w:rsidRDefault="0068343D" w:rsidP="0005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3D" w:rsidRDefault="0068343D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1121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3D" w:rsidRDefault="0068343D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1122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3D" w:rsidRDefault="0068343D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1121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0C1"/>
    <w:rsid w:val="000338C7"/>
    <w:rsid w:val="000530C1"/>
    <w:rsid w:val="001408C4"/>
    <w:rsid w:val="001462B9"/>
    <w:rsid w:val="001C3042"/>
    <w:rsid w:val="002459E5"/>
    <w:rsid w:val="003B6FB7"/>
    <w:rsid w:val="00441381"/>
    <w:rsid w:val="00441DE2"/>
    <w:rsid w:val="00474549"/>
    <w:rsid w:val="00493037"/>
    <w:rsid w:val="004F34CB"/>
    <w:rsid w:val="0068343D"/>
    <w:rsid w:val="0074719A"/>
    <w:rsid w:val="00C961AF"/>
    <w:rsid w:val="00E44A14"/>
    <w:rsid w:val="00FA32C6"/>
    <w:rsid w:val="00FA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5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30C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5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30C1"/>
    <w:rPr>
      <w:rFonts w:cs="Times New Roman"/>
    </w:rPr>
  </w:style>
  <w:style w:type="table" w:styleId="TableTheme">
    <w:name w:val="Table Theme"/>
    <w:basedOn w:val="TableNormal"/>
    <w:uiPriority w:val="99"/>
    <w:rsid w:val="002459E5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EEEEF1"/>
        <w:left w:val="single" w:sz="4" w:space="0" w:color="EEEEF1"/>
        <w:bottom w:val="single" w:sz="4" w:space="0" w:color="EEEEF1"/>
        <w:right w:val="single" w:sz="4" w:space="0" w:color="EEEEF1"/>
        <w:insideH w:val="single" w:sz="4" w:space="0" w:color="EEEEF1"/>
        <w:insideV w:val="single" w:sz="4" w:space="0" w:color="EEEEF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234</Words>
  <Characters>1339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Наталья</cp:lastModifiedBy>
  <cp:revision>6</cp:revision>
  <dcterms:created xsi:type="dcterms:W3CDTF">2014-03-26T07:50:00Z</dcterms:created>
  <dcterms:modified xsi:type="dcterms:W3CDTF">2014-07-20T09:45:00Z</dcterms:modified>
</cp:coreProperties>
</file>